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2" w:firstLineChars="1000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研究团队成员表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PI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申办者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项目经理姓名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/电话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监查员姓名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/电话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  <w:bCs/>
          <w:color w:val="000000"/>
          <w:sz w:val="30"/>
        </w:rPr>
      </w:pP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研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究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团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队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成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员</w:t>
      </w:r>
      <w:r>
        <w:rPr>
          <w:color w:val="000000"/>
          <w:sz w:val="24"/>
        </w:rPr>
        <w:t xml:space="preserve"> </w:t>
      </w:r>
    </w:p>
    <w:tbl>
      <w:tblPr>
        <w:tblStyle w:val="4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145"/>
        <w:gridCol w:w="1966"/>
        <w:gridCol w:w="163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45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研究中分工</w:t>
            </w: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所在科室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630" w:type="dxa"/>
            <w:vAlign w:val="top"/>
          </w:tcPr>
          <w:p>
            <w:pPr>
              <w:widowControl/>
              <w:tabs>
                <w:tab w:val="left" w:pos="0"/>
                <w:tab w:val="left" w:pos="1332"/>
              </w:tabs>
              <w:spacing w:before="240" w:after="100" w:line="240" w:lineRule="atLeast"/>
              <w:ind w:right="-107" w:rightChars="-51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是否有</w:t>
            </w:r>
          </w:p>
          <w:p>
            <w:pPr>
              <w:widowControl/>
              <w:tabs>
                <w:tab w:val="left" w:pos="0"/>
                <w:tab w:val="left" w:pos="1332"/>
              </w:tabs>
              <w:spacing w:before="240" w:after="100" w:line="240" w:lineRule="atLeast"/>
              <w:ind w:right="-107" w:rightChars="-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GCP</w:t>
            </w:r>
            <w:r>
              <w:rPr>
                <w:rFonts w:hint="eastAsia"/>
                <w:color w:val="000000"/>
                <w:szCs w:val="21"/>
              </w:rPr>
              <w:t>培训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tabs>
                <w:tab w:val="left" w:pos="0"/>
                <w:tab w:val="left" w:pos="1332"/>
              </w:tabs>
              <w:spacing w:before="240" w:after="100" w:line="360" w:lineRule="auto"/>
              <w:ind w:right="-107" w:rightChars="-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563" w:type="dxa"/>
            <w:gridSpan w:val="5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主要研究者确认签名：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color w:val="000000"/>
          <w:sz w:val="24"/>
        </w:rPr>
        <w:t xml:space="preserve"> PI</w:t>
      </w:r>
      <w:r>
        <w:rPr>
          <w:rFonts w:hint="eastAsia"/>
          <w:color w:val="000000"/>
          <w:sz w:val="24"/>
        </w:rPr>
        <w:t>及研究成员应接受过</w:t>
      </w:r>
      <w:r>
        <w:rPr>
          <w:color w:val="000000"/>
          <w:sz w:val="24"/>
        </w:rPr>
        <w:t>GCP</w:t>
      </w:r>
      <w:r>
        <w:rPr>
          <w:rFonts w:hint="eastAsia"/>
          <w:color w:val="000000"/>
          <w:sz w:val="24"/>
        </w:rPr>
        <w:t>培训，并提供证书</w:t>
      </w:r>
    </w:p>
    <w:p>
      <w:pPr>
        <w:rPr>
          <w:color w:val="000000"/>
        </w:rPr>
      </w:pPr>
      <w:r>
        <w:rPr>
          <w:color w:val="000000"/>
        </w:rPr>
        <w:t xml:space="preserve">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55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val="en-US" w:eastAsia="zh-CN"/>
                      </w:rPr>
                      <w:t>/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-CN"/>
      </w:rPr>
      <w:t>版本号：</w:t>
    </w:r>
    <w:r>
      <w:rPr>
        <w:rFonts w:hint="eastAsia"/>
        <w:sz w:val="18"/>
        <w:lang w:val="en-US" w:eastAsia="zh-CN"/>
      </w:rPr>
      <w:t>1.0                                                            版本日期：</w:t>
    </w:r>
  </w:p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/>
      </w:rPr>
    </w:pPr>
    <w:r>
      <w:rPr>
        <w:rFonts w:hint="eastAsia"/>
      </w:rPr>
      <w:t>中国医学科学院肿瘤医院深圳医院</w:t>
    </w:r>
  </w:p>
  <w:p>
    <w:pPr>
      <w:pStyle w:val="3"/>
      <w:pBdr>
        <w:bottom w:val="single" w:color="auto" w:sz="4" w:space="1"/>
      </w:pBdr>
      <w:rPr>
        <w:rFonts w:hint="eastAsia"/>
      </w:rPr>
    </w:pPr>
    <w:r>
      <w:rPr>
        <w:rFonts w:hint="eastAsia"/>
      </w:rPr>
      <w:t xml:space="preserve">        临床试验机构          </w:t>
    </w:r>
    <w:r>
      <w:rPr>
        <w:rFonts w:hint="eastAsia"/>
        <w:lang w:val="en-US" w:eastAsia="zh-CN"/>
      </w:rPr>
      <w:t xml:space="preserve">      </w:t>
    </w:r>
    <w:r>
      <w:rPr>
        <w:rFonts w:hint="eastAsia" w:ascii="宋体" w:hAnsi="宋体" w:cs="宋体"/>
        <w:sz w:val="18"/>
      </w:rPr>
      <w:t>临床试验运行管理制度</w:t>
    </w:r>
    <w:r>
      <w:rPr>
        <w:rFonts w:hint="eastAsia"/>
      </w:rPr>
      <w:t xml:space="preserve">              编号：JG-ZD-01</w:t>
    </w:r>
    <w:r>
      <w:rPr>
        <w:rFonts w:hint="eastAsia"/>
        <w:lang w:eastAsia="zh-CN"/>
      </w:rPr>
      <w:t>（</w:t>
    </w:r>
    <w:r>
      <w:rPr>
        <w:rFonts w:hint="eastAsia"/>
        <w:lang w:val="en-US" w:eastAsia="zh-CN"/>
      </w:rPr>
      <w:t>A5</w:t>
    </w:r>
    <w:r>
      <w:rPr>
        <w:rFonts w:hint="eastAsia"/>
        <w:lang w:eastAsia="zh-CN"/>
      </w:rPr>
      <w:t>）</w:t>
    </w:r>
    <w:r>
      <w:rPr>
        <w:rFonts w:hint="eastAsia"/>
      </w:rPr>
      <w:t>-1.0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TIyNjA1MTI0MjkxNGY4NGY1OWIzM2RkMzdhMzEifQ=="/>
  </w:docVars>
  <w:rsids>
    <w:rsidRoot w:val="295E0131"/>
    <w:rsid w:val="00087127"/>
    <w:rsid w:val="10BE4F84"/>
    <w:rsid w:val="121E784D"/>
    <w:rsid w:val="228550B6"/>
    <w:rsid w:val="295E0131"/>
    <w:rsid w:val="32EB79E4"/>
    <w:rsid w:val="4FE164AF"/>
    <w:rsid w:val="518B06DD"/>
    <w:rsid w:val="549D51D9"/>
    <w:rsid w:val="5BAC34BE"/>
    <w:rsid w:val="60C83885"/>
    <w:rsid w:val="69E36A46"/>
    <w:rsid w:val="69F917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2018-08-09T07:45:00Z</dcterms:created>
  <dc:creator>柏盛夏</dc:creator>
  <cp:lastModifiedBy>麦芽糖</cp:lastModifiedBy>
  <dcterms:modified xsi:type="dcterms:W3CDTF">2022-11-17T07:42:38Z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EF8E5370578C4728842989518D8A507B</vt:lpwstr>
  </property>
</Properties>
</file>